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ABFA2" w14:textId="77777777" w:rsidR="00197602" w:rsidRPr="00197602" w:rsidRDefault="00D70344" w:rsidP="00F12D04">
      <w:pPr>
        <w:pStyle w:val="ObjectAnchor"/>
        <w:rPr>
          <w:sz w:val="12"/>
        </w:rPr>
      </w:pPr>
      <w:r>
        <w:drawing>
          <wp:anchor distT="0" distB="0" distL="114300" distR="114300" simplePos="0" relativeHeight="251663360" behindDoc="0" locked="1" layoutInCell="1" allowOverlap="1" wp14:anchorId="6FFCC801" wp14:editId="1F36D57A">
            <wp:simplePos x="0" y="0"/>
            <wp:positionH relativeFrom="margin">
              <wp:posOffset>2185670</wp:posOffset>
            </wp:positionH>
            <wp:positionV relativeFrom="paragraph">
              <wp:posOffset>1514475</wp:posOffset>
            </wp:positionV>
            <wp:extent cx="4495800" cy="3009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495800" cy="300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7602" w:rsidRPr="00197602">
        <w:rPr>
          <w:rFonts w:ascii="Times New Roman"/>
        </w:rPr>
        <mc:AlternateContent>
          <mc:Choice Requires="wps">
            <w:drawing>
              <wp:anchor distT="0" distB="0" distL="114300" distR="114300" simplePos="0" relativeHeight="251659264" behindDoc="1" locked="1" layoutInCell="1" allowOverlap="1" wp14:anchorId="24476989" wp14:editId="61C831B3">
                <wp:simplePos x="0" y="0"/>
                <wp:positionH relativeFrom="page">
                  <wp:align>right</wp:align>
                </wp:positionH>
                <wp:positionV relativeFrom="paragraph">
                  <wp:posOffset>-457200</wp:posOffset>
                </wp:positionV>
                <wp:extent cx="2661285" cy="10039350"/>
                <wp:effectExtent l="0" t="0" r="5715" b="0"/>
                <wp:wrapNone/>
                <wp:docPr id="11"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AC9733B3C5524A8D91FC258268CCA362"/>
                              </w:placeholder>
                              <w15:appearance w15:val="hidden"/>
                            </w:sdtPr>
                            <w:sdtEndPr/>
                            <w:sdtContent>
                              <w:p w14:paraId="34DE5650" w14:textId="77777777" w:rsidR="00CB1FAA" w:rsidRDefault="00CB1FAA" w:rsidP="00CB1FAA">
                                <w:pPr>
                                  <w:pStyle w:val="TopicDescription"/>
                                </w:pPr>
                              </w:p>
                              <w:p w14:paraId="70FDE225" w14:textId="77777777" w:rsidR="00CB1FAA" w:rsidRDefault="00CB1FAA" w:rsidP="00CB1FAA">
                                <w:pPr>
                                  <w:pStyle w:val="TopicDescription"/>
                                </w:pPr>
                              </w:p>
                              <w:p w14:paraId="74C05330" w14:textId="77777777" w:rsidR="00CB1FAA" w:rsidRDefault="00CB1FAA" w:rsidP="00CB1FAA">
                                <w:pPr>
                                  <w:pStyle w:val="TopicDescription"/>
                                </w:pPr>
                              </w:p>
                              <w:p w14:paraId="053D4670" w14:textId="77777777" w:rsidR="00CB1FAA" w:rsidRDefault="00CB1FAA" w:rsidP="00CB1FAA">
                                <w:pPr>
                                  <w:pStyle w:val="TopicDescription"/>
                                </w:pPr>
                              </w:p>
                              <w:p w14:paraId="66C4D868" w14:textId="77777777" w:rsidR="00CB1FAA" w:rsidRDefault="00CB1FAA" w:rsidP="00CB1FAA">
                                <w:pPr>
                                  <w:pStyle w:val="TopicDescription"/>
                                </w:pPr>
                              </w:p>
                              <w:p w14:paraId="59D5E679" w14:textId="77777777" w:rsidR="00CB1FAA" w:rsidRDefault="00CB1FAA" w:rsidP="00CB1FAA">
                                <w:pPr>
                                  <w:pStyle w:val="TopicDescription"/>
                                </w:pPr>
                              </w:p>
                              <w:p w14:paraId="208D1952" w14:textId="77777777" w:rsidR="00CB1FAA" w:rsidRDefault="00CB1FAA" w:rsidP="00CB1FAA">
                                <w:pPr>
                                  <w:pStyle w:val="TopicDescription"/>
                                </w:pPr>
                              </w:p>
                              <w:p w14:paraId="0D3826E0" w14:textId="77777777" w:rsidR="00CB1FAA" w:rsidRDefault="00CB1FAA" w:rsidP="00CB1FAA">
                                <w:pPr>
                                  <w:pStyle w:val="TopicDescription"/>
                                </w:pPr>
                              </w:p>
                              <w:p w14:paraId="074691BC" w14:textId="77777777" w:rsidR="00CB1FAA" w:rsidRDefault="00CB1FAA" w:rsidP="00CB1FAA">
                                <w:pPr>
                                  <w:pStyle w:val="TopicDescription"/>
                                </w:pPr>
                              </w:p>
                              <w:p w14:paraId="08A398D4" w14:textId="77777777" w:rsidR="00CB1FAA" w:rsidRDefault="00CB1FAA" w:rsidP="00CB1FAA">
                                <w:pPr>
                                  <w:pStyle w:val="TopicDescription"/>
                                </w:pPr>
                              </w:p>
                              <w:p w14:paraId="0DBB8CB0" w14:textId="77777777" w:rsidR="00CB1FAA" w:rsidRDefault="00CB1FAA" w:rsidP="00CB1FAA">
                                <w:pPr>
                                  <w:pStyle w:val="TopicDescription"/>
                                </w:pPr>
                              </w:p>
                              <w:p w14:paraId="783641BF" w14:textId="77777777" w:rsidR="00CB1FAA" w:rsidRDefault="00CB1FAA" w:rsidP="00CB1FAA">
                                <w:pPr>
                                  <w:pStyle w:val="TopicDescription"/>
                                </w:pPr>
                              </w:p>
                              <w:p w14:paraId="136FE144" w14:textId="77777777" w:rsidR="00CB1FAA" w:rsidRDefault="00CB1FAA" w:rsidP="00CB1FAA">
                                <w:pPr>
                                  <w:pStyle w:val="TopicDescription"/>
                                </w:pPr>
                              </w:p>
                              <w:p w14:paraId="12F4D61A" w14:textId="77777777" w:rsidR="00CB1FAA" w:rsidRDefault="00CB1FAA" w:rsidP="00CB1FAA">
                                <w:pPr>
                                  <w:pStyle w:val="TopicDescription"/>
                                </w:pPr>
                              </w:p>
                              <w:p w14:paraId="3668BD3E" w14:textId="77777777" w:rsidR="00CB1FAA" w:rsidRDefault="00CB1FAA" w:rsidP="00CB1FAA">
                                <w:pPr>
                                  <w:pStyle w:val="TopicDescription"/>
                                </w:pPr>
                              </w:p>
                              <w:p w14:paraId="47BC778E" w14:textId="77777777" w:rsidR="00CB1FAA" w:rsidRDefault="00CB1FAA" w:rsidP="00CB1FAA">
                                <w:pPr>
                                  <w:pStyle w:val="TopicDescription"/>
                                </w:pPr>
                              </w:p>
                              <w:p w14:paraId="482948AA" w14:textId="77777777" w:rsidR="00CB1FAA" w:rsidRDefault="00CB1FAA" w:rsidP="00CB1FAA">
                                <w:pPr>
                                  <w:pStyle w:val="TopicDescription"/>
                                </w:pPr>
                              </w:p>
                              <w:p w14:paraId="03FBE25C" w14:textId="77777777" w:rsidR="00CB1FAA" w:rsidRDefault="00CB1FAA" w:rsidP="00CB1FAA">
                                <w:pPr>
                                  <w:pStyle w:val="TopicDescription"/>
                                </w:pPr>
                              </w:p>
                              <w:p w14:paraId="1775BFFD" w14:textId="77777777" w:rsidR="00CB1FAA" w:rsidRDefault="00CB1FAA" w:rsidP="00CB1FAA">
                                <w:pPr>
                                  <w:pStyle w:val="TopicDescription"/>
                                </w:pPr>
                              </w:p>
                              <w:p w14:paraId="5A202930" w14:textId="77777777" w:rsidR="00CB1FAA" w:rsidRDefault="00CB1FAA" w:rsidP="00CB1FAA">
                                <w:pPr>
                                  <w:pStyle w:val="TopicDescription"/>
                                </w:pPr>
                              </w:p>
                              <w:p w14:paraId="051ED31B" w14:textId="77777777" w:rsidR="00CB1FAA" w:rsidRDefault="00CB1FAA" w:rsidP="00CB1FAA">
                                <w:pPr>
                                  <w:pStyle w:val="TopicDescription"/>
                                </w:pPr>
                              </w:p>
                              <w:p w14:paraId="1EFAE1C8" w14:textId="77777777" w:rsidR="00CB1FAA" w:rsidRDefault="00CB1FAA" w:rsidP="00CB1FAA">
                                <w:pPr>
                                  <w:pStyle w:val="TopicDescription"/>
                                </w:pPr>
                              </w:p>
                              <w:p w14:paraId="3CA1A773" w14:textId="77777777" w:rsidR="00CB1FAA" w:rsidRDefault="00CB1FAA" w:rsidP="00CB1FAA">
                                <w:pPr>
                                  <w:pStyle w:val="TopicDescription"/>
                                </w:pPr>
                              </w:p>
                              <w:p w14:paraId="7EDE2CA9" w14:textId="2A2F884A" w:rsidR="00CB1FAA" w:rsidRDefault="00CB1FAA" w:rsidP="00CB1FAA">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 xml:space="preserve">MINIMUM </w:t>
                                </w:r>
                                <w:proofErr w:type="gramStart"/>
                                <w:r w:rsidRPr="00296F01">
                                  <w:rPr>
                                    <w:rFonts w:asciiTheme="majorHAnsi" w:hAnsiTheme="majorHAnsi" w:cs="Times New Roman"/>
                                    <w:color w:val="000000" w:themeColor="text1"/>
                                    <w:sz w:val="22"/>
                                    <w:szCs w:val="22"/>
                                  </w:rPr>
                                  <w:t>CAPACITY</w:t>
                                </w:r>
                                <w:r>
                                  <w:rPr>
                                    <w:rFonts w:asciiTheme="majorHAnsi" w:hAnsiTheme="majorHAnsi" w:cs="Times New Roman"/>
                                    <w:color w:val="000000" w:themeColor="text1"/>
                                    <w:sz w:val="22"/>
                                    <w:szCs w:val="22"/>
                                  </w:rPr>
                                  <w:t xml:space="preserve"> :</w:t>
                                </w:r>
                                <w:proofErr w:type="gramEnd"/>
                                <w:r>
                                  <w:rPr>
                                    <w:rFonts w:asciiTheme="majorHAnsi" w:hAnsiTheme="majorHAnsi" w:cs="Times New Roman"/>
                                    <w:color w:val="000000" w:themeColor="text1"/>
                                    <w:sz w:val="22"/>
                                    <w:szCs w:val="22"/>
                                  </w:rPr>
                                  <w:t>-</w:t>
                                </w:r>
                              </w:p>
                              <w:p w14:paraId="2C6451FF" w14:textId="77777777" w:rsidR="00CB1FAA" w:rsidRDefault="00CB1FAA" w:rsidP="00CB1FAA">
                                <w:pPr>
                                  <w:pStyle w:val="TopicDescription"/>
                                  <w:rPr>
                                    <w:rFonts w:cs="Times New Roman"/>
                                    <w:color w:val="000000" w:themeColor="text1"/>
                                  </w:rPr>
                                </w:pPr>
                                <w:r w:rsidRPr="00296F01">
                                  <w:rPr>
                                    <w:rFonts w:cs="Times New Roman"/>
                                    <w:color w:val="000000" w:themeColor="text1"/>
                                  </w:rPr>
                                  <w:t xml:space="preserve">The </w:t>
                                </w:r>
                                <w:proofErr w:type="spellStart"/>
                                <w:r w:rsidRPr="00296F01">
                                  <w:rPr>
                                    <w:rFonts w:cs="Times New Roman"/>
                                    <w:color w:val="000000" w:themeColor="text1"/>
                                  </w:rPr>
                                  <w:t>Minumum</w:t>
                                </w:r>
                                <w:proofErr w:type="spellEnd"/>
                                <w:r w:rsidRPr="00296F01">
                                  <w:rPr>
                                    <w:rFonts w:cs="Times New Roman"/>
                                    <w:color w:val="000000" w:themeColor="text1"/>
                                  </w:rPr>
                                  <w:t xml:space="preserve"> intake capacit</w:t>
                                </w:r>
                                <w:r>
                                  <w:rPr>
                                    <w:rFonts w:cs="Times New Roman"/>
                                    <w:color w:val="000000" w:themeColor="text1"/>
                                  </w:rPr>
                                  <w:t>y</w:t>
                                </w:r>
                              </w:p>
                              <w:p w14:paraId="1FAA6E31" w14:textId="2E7B6158" w:rsidR="00CB1FAA" w:rsidRDefault="00CB1FAA" w:rsidP="00CB1FAA">
                                <w:pPr>
                                  <w:pStyle w:val="TopicDescription"/>
                                  <w:rPr>
                                    <w:rFonts w:cs="Times New Roman"/>
                                    <w:color w:val="000000" w:themeColor="text1"/>
                                  </w:rPr>
                                </w:pPr>
                                <w:r w:rsidRPr="00296F01">
                                  <w:rPr>
                                    <w:rFonts w:cs="Times New Roman"/>
                                    <w:color w:val="000000" w:themeColor="text1"/>
                                  </w:rPr>
                                  <w:t xml:space="preserve">of students is between </w:t>
                                </w:r>
                                <w:r w:rsidR="008977CF">
                                  <w:rPr>
                                    <w:rFonts w:cs="Times New Roman"/>
                                    <w:color w:val="000000" w:themeColor="text1"/>
                                  </w:rPr>
                                  <w:t>300</w:t>
                                </w:r>
                                <w:r w:rsidRPr="00296F01">
                                  <w:rPr>
                                    <w:rFonts w:cs="Times New Roman"/>
                                    <w:color w:val="000000" w:themeColor="text1"/>
                                  </w:rPr>
                                  <w:t>-</w:t>
                                </w:r>
                                <w:r w:rsidR="008977CF">
                                  <w:rPr>
                                    <w:rFonts w:cs="Times New Roman"/>
                                    <w:color w:val="000000" w:themeColor="text1"/>
                                  </w:rPr>
                                  <w:t>42</w:t>
                                </w:r>
                                <w:r>
                                  <w:rPr>
                                    <w:rFonts w:cs="Times New Roman"/>
                                    <w:color w:val="000000" w:themeColor="text1"/>
                                  </w:rPr>
                                  <w:t>0</w:t>
                                </w:r>
                              </w:p>
                              <w:p w14:paraId="68521D5F" w14:textId="77777777" w:rsidR="00CB1FAA" w:rsidRDefault="00CB1FAA" w:rsidP="00CB1FAA">
                                <w:pPr>
                                  <w:pStyle w:val="TopicDescription"/>
                                  <w:rPr>
                                    <w:rFonts w:cs="Times New Roman"/>
                                    <w:color w:val="000000" w:themeColor="text1"/>
                                  </w:rPr>
                                </w:pPr>
                                <w:r w:rsidRPr="00296F01">
                                  <w:rPr>
                                    <w:rFonts w:cs="Times New Roman"/>
                                    <w:color w:val="000000" w:themeColor="text1"/>
                                  </w:rPr>
                                  <w:t>children</w:t>
                                </w:r>
                              </w:p>
                              <w:p w14:paraId="313DC1F8" w14:textId="77777777" w:rsidR="00CB1FAA" w:rsidRPr="008D36CB" w:rsidRDefault="00916323" w:rsidP="00CB1FAA">
                                <w:pPr>
                                  <w:pStyle w:val="TopicDescription"/>
                                  <w:rPr>
                                    <w:rFonts w:cs="Times New Roman"/>
                                    <w:color w:val="000000" w:themeColor="text1"/>
                                  </w:rPr>
                                </w:pPr>
                              </w:p>
                            </w:sdtContent>
                          </w:sdt>
                          <w:p w14:paraId="2947159F" w14:textId="77777777" w:rsidR="00CB1FAA" w:rsidRDefault="00CB1FAA" w:rsidP="00CB1FAA">
                            <w:pPr>
                              <w:pStyle w:val="TopicDescription"/>
                              <w:rPr>
                                <w:rFonts w:asciiTheme="majorHAnsi" w:hAnsiTheme="majorHAnsi" w:cs="Times New Roman"/>
                                <w:color w:val="000000" w:themeColor="text1"/>
                                <w:sz w:val="22"/>
                                <w:szCs w:val="22"/>
                              </w:rPr>
                            </w:pPr>
                            <w:proofErr w:type="gramStart"/>
                            <w:r>
                              <w:rPr>
                                <w:rFonts w:asciiTheme="majorHAnsi" w:hAnsiTheme="majorHAnsi" w:cs="Times New Roman"/>
                                <w:color w:val="000000" w:themeColor="text1"/>
                                <w:sz w:val="22"/>
                                <w:szCs w:val="22"/>
                              </w:rPr>
                              <w:t>LIBRARY :</w:t>
                            </w:r>
                            <w:proofErr w:type="gramEnd"/>
                            <w:r>
                              <w:rPr>
                                <w:rFonts w:asciiTheme="majorHAnsi" w:hAnsiTheme="majorHAnsi" w:cs="Times New Roman"/>
                                <w:color w:val="000000" w:themeColor="text1"/>
                                <w:sz w:val="22"/>
                                <w:szCs w:val="22"/>
                              </w:rPr>
                              <w:t>-</w:t>
                            </w:r>
                          </w:p>
                          <w:p w14:paraId="27153607" w14:textId="77777777" w:rsidR="00CB1FAA" w:rsidRDefault="00CB1FAA" w:rsidP="00CB1FAA">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w:t>
                            </w:r>
                            <w:proofErr w:type="spellStart"/>
                            <w:r w:rsidRPr="008D36CB">
                              <w:rPr>
                                <w:rFonts w:cs="Times New Roman"/>
                                <w:color w:val="000000" w:themeColor="text1"/>
                              </w:rPr>
                              <w:t>Libarary</w:t>
                            </w:r>
                            <w:proofErr w:type="spellEnd"/>
                            <w:r w:rsidRPr="008D36CB">
                              <w:rPr>
                                <w:rFonts w:cs="Times New Roman"/>
                                <w:color w:val="000000" w:themeColor="text1"/>
                              </w:rPr>
                              <w:t xml:space="preserve"> is Available</w:t>
                            </w:r>
                            <w:r>
                              <w:rPr>
                                <w:rFonts w:cs="Times New Roman"/>
                                <w:color w:val="000000" w:themeColor="text1"/>
                              </w:rPr>
                              <w:t>.</w:t>
                            </w:r>
                          </w:p>
                          <w:p w14:paraId="73C66608" w14:textId="77777777" w:rsidR="00CB1FAA" w:rsidRDefault="00CB1FAA" w:rsidP="00CB1FAA">
                            <w:pPr>
                              <w:pStyle w:val="TopicDescription"/>
                              <w:rPr>
                                <w:rFonts w:cs="Times New Roman"/>
                                <w:color w:val="000000" w:themeColor="text1"/>
                              </w:rPr>
                            </w:pPr>
                          </w:p>
                          <w:p w14:paraId="1D4549A7" w14:textId="77777777" w:rsidR="00CB1FAA" w:rsidRDefault="00CB1FAA" w:rsidP="00CB1FAA">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CANTEEN:-</w:t>
                            </w:r>
                            <w:proofErr w:type="gramEnd"/>
                          </w:p>
                          <w:p w14:paraId="0627522E" w14:textId="77777777" w:rsidR="00CB1FAA" w:rsidRDefault="00CB1FAA" w:rsidP="00CB1FAA">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2D885F44" w14:textId="77777777" w:rsidR="00CB1FAA" w:rsidRDefault="00CB1FAA" w:rsidP="00CB1FAA">
                            <w:pPr>
                              <w:pStyle w:val="TopicDescription"/>
                              <w:rPr>
                                <w:rFonts w:cs="Times New Roman"/>
                                <w:color w:val="000000" w:themeColor="text1"/>
                              </w:rPr>
                            </w:pPr>
                          </w:p>
                          <w:p w14:paraId="63BB8227" w14:textId="77777777" w:rsidR="00CB1FAA" w:rsidRDefault="00CB1FAA" w:rsidP="00CB1FAA">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BOARDING :</w:t>
                            </w:r>
                            <w:proofErr w:type="gramEnd"/>
                            <w:r>
                              <w:rPr>
                                <w:rFonts w:asciiTheme="majorHAnsi" w:hAnsiTheme="majorHAnsi" w:cs="Times New Roman"/>
                                <w:color w:val="000000" w:themeColor="text1"/>
                                <w:sz w:val="22"/>
                                <w:szCs w:val="22"/>
                              </w:rPr>
                              <w:t>-</w:t>
                            </w:r>
                          </w:p>
                          <w:p w14:paraId="2B7CF2D4" w14:textId="77777777" w:rsidR="00CB1FAA" w:rsidRDefault="00CB1FAA" w:rsidP="00CB1FAA">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 xml:space="preserve">No </w:t>
                            </w:r>
                            <w:proofErr w:type="spellStart"/>
                            <w:r w:rsidRPr="006A27CF">
                              <w:rPr>
                                <w:rFonts w:cs="Times New Roman"/>
                                <w:color w:val="000000" w:themeColor="text1"/>
                              </w:rPr>
                              <w:t>availablility</w:t>
                            </w:r>
                            <w:proofErr w:type="spellEnd"/>
                            <w:r w:rsidRPr="006A27CF">
                              <w:rPr>
                                <w:rFonts w:cs="Times New Roman"/>
                                <w:color w:val="000000" w:themeColor="text1"/>
                              </w:rPr>
                              <w:t xml:space="preserve"> o</w:t>
                            </w:r>
                            <w:r>
                              <w:rPr>
                                <w:rFonts w:cs="Times New Roman"/>
                                <w:color w:val="000000" w:themeColor="text1"/>
                              </w:rPr>
                              <w:t>f</w:t>
                            </w:r>
                            <w:r w:rsidRPr="006A27CF">
                              <w:rPr>
                                <w:rFonts w:cs="Times New Roman"/>
                                <w:color w:val="000000" w:themeColor="text1"/>
                              </w:rPr>
                              <w:t xml:space="preserve"> boarding.</w:t>
                            </w:r>
                          </w:p>
                          <w:p w14:paraId="737C6EA0" w14:textId="77777777" w:rsidR="00CB1FAA" w:rsidRDefault="00CB1FAA" w:rsidP="00CB1FAA">
                            <w:pPr>
                              <w:pStyle w:val="TopicDescription"/>
                              <w:rPr>
                                <w:rFonts w:cs="Times New Roman"/>
                                <w:color w:val="000000" w:themeColor="text1"/>
                              </w:rPr>
                            </w:pPr>
                          </w:p>
                          <w:p w14:paraId="07ACF880" w14:textId="77777777" w:rsidR="00CB1FAA" w:rsidRDefault="00CB1FAA" w:rsidP="00CB1FAA">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SPORTS :</w:t>
                            </w:r>
                            <w:proofErr w:type="gramEnd"/>
                            <w:r>
                              <w:rPr>
                                <w:rFonts w:asciiTheme="majorHAnsi" w:hAnsiTheme="majorHAnsi" w:cs="Times New Roman"/>
                                <w:color w:val="000000" w:themeColor="text1"/>
                                <w:sz w:val="22"/>
                                <w:szCs w:val="22"/>
                              </w:rPr>
                              <w:t>-</w:t>
                            </w:r>
                          </w:p>
                          <w:p w14:paraId="11C5EA18" w14:textId="77777777" w:rsidR="00CB1FAA" w:rsidRDefault="00CB1FAA" w:rsidP="00CB1FAA">
                            <w:pPr>
                              <w:pStyle w:val="TopicDescription"/>
                              <w:rPr>
                                <w:color w:val="000000" w:themeColor="text1"/>
                              </w:rPr>
                            </w:pPr>
                            <w:r w:rsidRPr="00D7659A">
                              <w:rPr>
                                <w:color w:val="000000" w:themeColor="text1"/>
                              </w:rPr>
                              <w:t xml:space="preserve">There are different </w:t>
                            </w:r>
                            <w:r>
                              <w:rPr>
                                <w:color w:val="000000" w:themeColor="text1"/>
                              </w:rPr>
                              <w:t>categories</w:t>
                            </w:r>
                          </w:p>
                          <w:p w14:paraId="70B258E8" w14:textId="77777777" w:rsidR="00CB1FAA" w:rsidRDefault="00CB1FAA" w:rsidP="00CB1FAA">
                            <w:pPr>
                              <w:pStyle w:val="TopicDescription"/>
                              <w:rPr>
                                <w:color w:val="000000" w:themeColor="text1"/>
                              </w:rPr>
                            </w:pPr>
                            <w:r w:rsidRPr="00D7659A">
                              <w:rPr>
                                <w:color w:val="000000" w:themeColor="text1"/>
                              </w:rPr>
                              <w:t xml:space="preserve"> sports available</w:t>
                            </w:r>
                            <w:r>
                              <w:rPr>
                                <w:color w:val="000000" w:themeColor="text1"/>
                              </w:rPr>
                              <w:t>.</w:t>
                            </w:r>
                          </w:p>
                          <w:p w14:paraId="0509B359" w14:textId="77777777" w:rsidR="00CB1FAA" w:rsidRDefault="00CB1FAA" w:rsidP="00CB1FAA">
                            <w:pPr>
                              <w:pStyle w:val="TopicDescription"/>
                              <w:rPr>
                                <w:color w:val="000000" w:themeColor="text1"/>
                              </w:rPr>
                            </w:pPr>
                            <w:r>
                              <w:rPr>
                                <w:color w:val="000000" w:themeColor="text1"/>
                              </w:rPr>
                              <w:t>Girls Volleyball</w:t>
                            </w:r>
                          </w:p>
                          <w:p w14:paraId="60320292" w14:textId="77777777" w:rsidR="00CB1FAA" w:rsidRDefault="00CB1FAA" w:rsidP="00CB1FAA">
                            <w:pPr>
                              <w:pStyle w:val="TopicDescription"/>
                              <w:rPr>
                                <w:color w:val="000000" w:themeColor="text1"/>
                              </w:rPr>
                            </w:pPr>
                            <w:r>
                              <w:rPr>
                                <w:color w:val="000000" w:themeColor="text1"/>
                              </w:rPr>
                              <w:t>Boys Volleyball</w:t>
                            </w:r>
                          </w:p>
                          <w:p w14:paraId="79997F71" w14:textId="77777777" w:rsidR="00CB1FAA" w:rsidRPr="00C77147" w:rsidRDefault="00CB1FAA" w:rsidP="00CB1FAA">
                            <w:pPr>
                              <w:pStyle w:val="TopicDescription"/>
                            </w:pPr>
                            <w:r>
                              <w:rPr>
                                <w:color w:val="000000" w:themeColor="text1"/>
                              </w:rPr>
                              <w:t>Football</w:t>
                            </w:r>
                          </w:p>
                          <w:p w14:paraId="10BAFB2E" w14:textId="77777777" w:rsidR="00CB1FAA" w:rsidRDefault="00CB1FAA" w:rsidP="00CB1FAA">
                            <w:pPr>
                              <w:jc w:val="center"/>
                            </w:pPr>
                          </w:p>
                          <w:p w14:paraId="561713D8" w14:textId="77777777" w:rsidR="00CB1FAA" w:rsidRDefault="00CB1FAA" w:rsidP="00CB1FA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76989" id="Rectangle 11" o:spid="_x0000_s1026" alt="&quot;&quot;" style="position:absolute;margin-left:158.35pt;margin-top:-36pt;width:209.55pt;height:790.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" fillcolor="#17365d [2415]" stroked="f">
                <v:fill opacity="6682f"/>
                <v:textbox>
                  <w:txbxContent>
                    <w:sdt>
                      <w:sdtPr>
                        <w:id w:val="1049338591"/>
                        <w:placeholder>
                          <w:docPart w:val="AC9733B3C5524A8D91FC258268CCA362"/>
                        </w:placeholder>
                        <w15:appearance w15:val="hidden"/>
                      </w:sdtPr>
                      <w:sdtEndPr/>
                      <w:sdtContent>
                        <w:p w14:paraId="34DE5650" w14:textId="77777777" w:rsidR="00CB1FAA" w:rsidRDefault="00CB1FAA" w:rsidP="00CB1FAA">
                          <w:pPr>
                            <w:pStyle w:val="TopicDescription"/>
                          </w:pPr>
                        </w:p>
                        <w:p w14:paraId="70FDE225" w14:textId="77777777" w:rsidR="00CB1FAA" w:rsidRDefault="00CB1FAA" w:rsidP="00CB1FAA">
                          <w:pPr>
                            <w:pStyle w:val="TopicDescription"/>
                          </w:pPr>
                        </w:p>
                        <w:p w14:paraId="74C05330" w14:textId="77777777" w:rsidR="00CB1FAA" w:rsidRDefault="00CB1FAA" w:rsidP="00CB1FAA">
                          <w:pPr>
                            <w:pStyle w:val="TopicDescription"/>
                          </w:pPr>
                        </w:p>
                        <w:p w14:paraId="053D4670" w14:textId="77777777" w:rsidR="00CB1FAA" w:rsidRDefault="00CB1FAA" w:rsidP="00CB1FAA">
                          <w:pPr>
                            <w:pStyle w:val="TopicDescription"/>
                          </w:pPr>
                        </w:p>
                        <w:p w14:paraId="66C4D868" w14:textId="77777777" w:rsidR="00CB1FAA" w:rsidRDefault="00CB1FAA" w:rsidP="00CB1FAA">
                          <w:pPr>
                            <w:pStyle w:val="TopicDescription"/>
                          </w:pPr>
                        </w:p>
                        <w:p w14:paraId="59D5E679" w14:textId="77777777" w:rsidR="00CB1FAA" w:rsidRDefault="00CB1FAA" w:rsidP="00CB1FAA">
                          <w:pPr>
                            <w:pStyle w:val="TopicDescription"/>
                          </w:pPr>
                        </w:p>
                        <w:p w14:paraId="208D1952" w14:textId="77777777" w:rsidR="00CB1FAA" w:rsidRDefault="00CB1FAA" w:rsidP="00CB1FAA">
                          <w:pPr>
                            <w:pStyle w:val="TopicDescription"/>
                          </w:pPr>
                        </w:p>
                        <w:p w14:paraId="0D3826E0" w14:textId="77777777" w:rsidR="00CB1FAA" w:rsidRDefault="00CB1FAA" w:rsidP="00CB1FAA">
                          <w:pPr>
                            <w:pStyle w:val="TopicDescription"/>
                          </w:pPr>
                        </w:p>
                        <w:p w14:paraId="074691BC" w14:textId="77777777" w:rsidR="00CB1FAA" w:rsidRDefault="00CB1FAA" w:rsidP="00CB1FAA">
                          <w:pPr>
                            <w:pStyle w:val="TopicDescription"/>
                          </w:pPr>
                        </w:p>
                        <w:p w14:paraId="08A398D4" w14:textId="77777777" w:rsidR="00CB1FAA" w:rsidRDefault="00CB1FAA" w:rsidP="00CB1FAA">
                          <w:pPr>
                            <w:pStyle w:val="TopicDescription"/>
                          </w:pPr>
                        </w:p>
                        <w:p w14:paraId="0DBB8CB0" w14:textId="77777777" w:rsidR="00CB1FAA" w:rsidRDefault="00CB1FAA" w:rsidP="00CB1FAA">
                          <w:pPr>
                            <w:pStyle w:val="TopicDescription"/>
                          </w:pPr>
                        </w:p>
                        <w:p w14:paraId="783641BF" w14:textId="77777777" w:rsidR="00CB1FAA" w:rsidRDefault="00CB1FAA" w:rsidP="00CB1FAA">
                          <w:pPr>
                            <w:pStyle w:val="TopicDescription"/>
                          </w:pPr>
                        </w:p>
                        <w:p w14:paraId="136FE144" w14:textId="77777777" w:rsidR="00CB1FAA" w:rsidRDefault="00CB1FAA" w:rsidP="00CB1FAA">
                          <w:pPr>
                            <w:pStyle w:val="TopicDescription"/>
                          </w:pPr>
                        </w:p>
                        <w:p w14:paraId="12F4D61A" w14:textId="77777777" w:rsidR="00CB1FAA" w:rsidRDefault="00CB1FAA" w:rsidP="00CB1FAA">
                          <w:pPr>
                            <w:pStyle w:val="TopicDescription"/>
                          </w:pPr>
                        </w:p>
                        <w:p w14:paraId="3668BD3E" w14:textId="77777777" w:rsidR="00CB1FAA" w:rsidRDefault="00CB1FAA" w:rsidP="00CB1FAA">
                          <w:pPr>
                            <w:pStyle w:val="TopicDescription"/>
                          </w:pPr>
                        </w:p>
                        <w:p w14:paraId="47BC778E" w14:textId="77777777" w:rsidR="00CB1FAA" w:rsidRDefault="00CB1FAA" w:rsidP="00CB1FAA">
                          <w:pPr>
                            <w:pStyle w:val="TopicDescription"/>
                          </w:pPr>
                        </w:p>
                        <w:p w14:paraId="482948AA" w14:textId="77777777" w:rsidR="00CB1FAA" w:rsidRDefault="00CB1FAA" w:rsidP="00CB1FAA">
                          <w:pPr>
                            <w:pStyle w:val="TopicDescription"/>
                          </w:pPr>
                        </w:p>
                        <w:p w14:paraId="03FBE25C" w14:textId="77777777" w:rsidR="00CB1FAA" w:rsidRDefault="00CB1FAA" w:rsidP="00CB1FAA">
                          <w:pPr>
                            <w:pStyle w:val="TopicDescription"/>
                          </w:pPr>
                        </w:p>
                        <w:p w14:paraId="1775BFFD" w14:textId="77777777" w:rsidR="00CB1FAA" w:rsidRDefault="00CB1FAA" w:rsidP="00CB1FAA">
                          <w:pPr>
                            <w:pStyle w:val="TopicDescription"/>
                          </w:pPr>
                        </w:p>
                        <w:p w14:paraId="5A202930" w14:textId="77777777" w:rsidR="00CB1FAA" w:rsidRDefault="00CB1FAA" w:rsidP="00CB1FAA">
                          <w:pPr>
                            <w:pStyle w:val="TopicDescription"/>
                          </w:pPr>
                        </w:p>
                        <w:p w14:paraId="051ED31B" w14:textId="77777777" w:rsidR="00CB1FAA" w:rsidRDefault="00CB1FAA" w:rsidP="00CB1FAA">
                          <w:pPr>
                            <w:pStyle w:val="TopicDescription"/>
                          </w:pPr>
                        </w:p>
                        <w:p w14:paraId="1EFAE1C8" w14:textId="77777777" w:rsidR="00CB1FAA" w:rsidRDefault="00CB1FAA" w:rsidP="00CB1FAA">
                          <w:pPr>
                            <w:pStyle w:val="TopicDescription"/>
                          </w:pPr>
                        </w:p>
                        <w:p w14:paraId="3CA1A773" w14:textId="77777777" w:rsidR="00CB1FAA" w:rsidRDefault="00CB1FAA" w:rsidP="00CB1FAA">
                          <w:pPr>
                            <w:pStyle w:val="TopicDescription"/>
                          </w:pPr>
                        </w:p>
                        <w:p w14:paraId="7EDE2CA9" w14:textId="2A2F884A" w:rsidR="00CB1FAA" w:rsidRDefault="00CB1FAA" w:rsidP="00CB1FAA">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 xml:space="preserve">MINIMUM </w:t>
                          </w:r>
                          <w:proofErr w:type="gramStart"/>
                          <w:r w:rsidRPr="00296F01">
                            <w:rPr>
                              <w:rFonts w:asciiTheme="majorHAnsi" w:hAnsiTheme="majorHAnsi" w:cs="Times New Roman"/>
                              <w:color w:val="000000" w:themeColor="text1"/>
                              <w:sz w:val="22"/>
                              <w:szCs w:val="22"/>
                            </w:rPr>
                            <w:t>CAPACITY</w:t>
                          </w:r>
                          <w:r>
                            <w:rPr>
                              <w:rFonts w:asciiTheme="majorHAnsi" w:hAnsiTheme="majorHAnsi" w:cs="Times New Roman"/>
                              <w:color w:val="000000" w:themeColor="text1"/>
                              <w:sz w:val="22"/>
                              <w:szCs w:val="22"/>
                            </w:rPr>
                            <w:t xml:space="preserve"> :</w:t>
                          </w:r>
                          <w:proofErr w:type="gramEnd"/>
                          <w:r>
                            <w:rPr>
                              <w:rFonts w:asciiTheme="majorHAnsi" w:hAnsiTheme="majorHAnsi" w:cs="Times New Roman"/>
                              <w:color w:val="000000" w:themeColor="text1"/>
                              <w:sz w:val="22"/>
                              <w:szCs w:val="22"/>
                            </w:rPr>
                            <w:t>-</w:t>
                          </w:r>
                        </w:p>
                        <w:p w14:paraId="2C6451FF" w14:textId="77777777" w:rsidR="00CB1FAA" w:rsidRDefault="00CB1FAA" w:rsidP="00CB1FAA">
                          <w:pPr>
                            <w:pStyle w:val="TopicDescription"/>
                            <w:rPr>
                              <w:rFonts w:cs="Times New Roman"/>
                              <w:color w:val="000000" w:themeColor="text1"/>
                            </w:rPr>
                          </w:pPr>
                          <w:r w:rsidRPr="00296F01">
                            <w:rPr>
                              <w:rFonts w:cs="Times New Roman"/>
                              <w:color w:val="000000" w:themeColor="text1"/>
                            </w:rPr>
                            <w:t xml:space="preserve">The </w:t>
                          </w:r>
                          <w:proofErr w:type="spellStart"/>
                          <w:r w:rsidRPr="00296F01">
                            <w:rPr>
                              <w:rFonts w:cs="Times New Roman"/>
                              <w:color w:val="000000" w:themeColor="text1"/>
                            </w:rPr>
                            <w:t>Minumum</w:t>
                          </w:r>
                          <w:proofErr w:type="spellEnd"/>
                          <w:r w:rsidRPr="00296F01">
                            <w:rPr>
                              <w:rFonts w:cs="Times New Roman"/>
                              <w:color w:val="000000" w:themeColor="text1"/>
                            </w:rPr>
                            <w:t xml:space="preserve"> intake capacit</w:t>
                          </w:r>
                          <w:r>
                            <w:rPr>
                              <w:rFonts w:cs="Times New Roman"/>
                              <w:color w:val="000000" w:themeColor="text1"/>
                            </w:rPr>
                            <w:t>y</w:t>
                          </w:r>
                        </w:p>
                        <w:p w14:paraId="1FAA6E31" w14:textId="2E7B6158" w:rsidR="00CB1FAA" w:rsidRDefault="00CB1FAA" w:rsidP="00CB1FAA">
                          <w:pPr>
                            <w:pStyle w:val="TopicDescription"/>
                            <w:rPr>
                              <w:rFonts w:cs="Times New Roman"/>
                              <w:color w:val="000000" w:themeColor="text1"/>
                            </w:rPr>
                          </w:pPr>
                          <w:r w:rsidRPr="00296F01">
                            <w:rPr>
                              <w:rFonts w:cs="Times New Roman"/>
                              <w:color w:val="000000" w:themeColor="text1"/>
                            </w:rPr>
                            <w:t xml:space="preserve">of students is between </w:t>
                          </w:r>
                          <w:r w:rsidR="008977CF">
                            <w:rPr>
                              <w:rFonts w:cs="Times New Roman"/>
                              <w:color w:val="000000" w:themeColor="text1"/>
                            </w:rPr>
                            <w:t>300</w:t>
                          </w:r>
                          <w:r w:rsidRPr="00296F01">
                            <w:rPr>
                              <w:rFonts w:cs="Times New Roman"/>
                              <w:color w:val="000000" w:themeColor="text1"/>
                            </w:rPr>
                            <w:t>-</w:t>
                          </w:r>
                          <w:r w:rsidR="008977CF">
                            <w:rPr>
                              <w:rFonts w:cs="Times New Roman"/>
                              <w:color w:val="000000" w:themeColor="text1"/>
                            </w:rPr>
                            <w:t>42</w:t>
                          </w:r>
                          <w:r>
                            <w:rPr>
                              <w:rFonts w:cs="Times New Roman"/>
                              <w:color w:val="000000" w:themeColor="text1"/>
                            </w:rPr>
                            <w:t>0</w:t>
                          </w:r>
                        </w:p>
                        <w:p w14:paraId="68521D5F" w14:textId="77777777" w:rsidR="00CB1FAA" w:rsidRDefault="00CB1FAA" w:rsidP="00CB1FAA">
                          <w:pPr>
                            <w:pStyle w:val="TopicDescription"/>
                            <w:rPr>
                              <w:rFonts w:cs="Times New Roman"/>
                              <w:color w:val="000000" w:themeColor="text1"/>
                            </w:rPr>
                          </w:pPr>
                          <w:r w:rsidRPr="00296F01">
                            <w:rPr>
                              <w:rFonts w:cs="Times New Roman"/>
                              <w:color w:val="000000" w:themeColor="text1"/>
                            </w:rPr>
                            <w:t>children</w:t>
                          </w:r>
                        </w:p>
                        <w:p w14:paraId="313DC1F8" w14:textId="77777777" w:rsidR="00CB1FAA" w:rsidRPr="008D36CB" w:rsidRDefault="009672D6" w:rsidP="00CB1FAA">
                          <w:pPr>
                            <w:pStyle w:val="TopicDescription"/>
                            <w:rPr>
                              <w:rFonts w:cs="Times New Roman"/>
                              <w:color w:val="000000" w:themeColor="text1"/>
                            </w:rPr>
                          </w:pPr>
                        </w:p>
                      </w:sdtContent>
                    </w:sdt>
                    <w:p w14:paraId="2947159F" w14:textId="77777777" w:rsidR="00CB1FAA" w:rsidRDefault="00CB1FAA" w:rsidP="00CB1FAA">
                      <w:pPr>
                        <w:pStyle w:val="TopicDescription"/>
                        <w:rPr>
                          <w:rFonts w:asciiTheme="majorHAnsi" w:hAnsiTheme="majorHAnsi" w:cs="Times New Roman"/>
                          <w:color w:val="000000" w:themeColor="text1"/>
                          <w:sz w:val="22"/>
                          <w:szCs w:val="22"/>
                        </w:rPr>
                      </w:pPr>
                      <w:proofErr w:type="gramStart"/>
                      <w:r>
                        <w:rPr>
                          <w:rFonts w:asciiTheme="majorHAnsi" w:hAnsiTheme="majorHAnsi" w:cs="Times New Roman"/>
                          <w:color w:val="000000" w:themeColor="text1"/>
                          <w:sz w:val="22"/>
                          <w:szCs w:val="22"/>
                        </w:rPr>
                        <w:t>LIBRARY :</w:t>
                      </w:r>
                      <w:proofErr w:type="gramEnd"/>
                      <w:r>
                        <w:rPr>
                          <w:rFonts w:asciiTheme="majorHAnsi" w:hAnsiTheme="majorHAnsi" w:cs="Times New Roman"/>
                          <w:color w:val="000000" w:themeColor="text1"/>
                          <w:sz w:val="22"/>
                          <w:szCs w:val="22"/>
                        </w:rPr>
                        <w:t>-</w:t>
                      </w:r>
                    </w:p>
                    <w:p w14:paraId="27153607" w14:textId="77777777" w:rsidR="00CB1FAA" w:rsidRDefault="00CB1FAA" w:rsidP="00CB1FAA">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w:t>
                      </w:r>
                      <w:proofErr w:type="spellStart"/>
                      <w:r w:rsidRPr="008D36CB">
                        <w:rPr>
                          <w:rFonts w:cs="Times New Roman"/>
                          <w:color w:val="000000" w:themeColor="text1"/>
                        </w:rPr>
                        <w:t>Libarary</w:t>
                      </w:r>
                      <w:proofErr w:type="spellEnd"/>
                      <w:r w:rsidRPr="008D36CB">
                        <w:rPr>
                          <w:rFonts w:cs="Times New Roman"/>
                          <w:color w:val="000000" w:themeColor="text1"/>
                        </w:rPr>
                        <w:t xml:space="preserve"> is Available</w:t>
                      </w:r>
                      <w:r>
                        <w:rPr>
                          <w:rFonts w:cs="Times New Roman"/>
                          <w:color w:val="000000" w:themeColor="text1"/>
                        </w:rPr>
                        <w:t>.</w:t>
                      </w:r>
                    </w:p>
                    <w:p w14:paraId="73C66608" w14:textId="77777777" w:rsidR="00CB1FAA" w:rsidRDefault="00CB1FAA" w:rsidP="00CB1FAA">
                      <w:pPr>
                        <w:pStyle w:val="TopicDescription"/>
                        <w:rPr>
                          <w:rFonts w:cs="Times New Roman"/>
                          <w:color w:val="000000" w:themeColor="text1"/>
                        </w:rPr>
                      </w:pPr>
                    </w:p>
                    <w:p w14:paraId="1D4549A7" w14:textId="77777777" w:rsidR="00CB1FAA" w:rsidRDefault="00CB1FAA" w:rsidP="00CB1FAA">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CANTEEN:-</w:t>
                      </w:r>
                      <w:proofErr w:type="gramEnd"/>
                    </w:p>
                    <w:p w14:paraId="0627522E" w14:textId="77777777" w:rsidR="00CB1FAA" w:rsidRDefault="00CB1FAA" w:rsidP="00CB1FAA">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2D885F44" w14:textId="77777777" w:rsidR="00CB1FAA" w:rsidRDefault="00CB1FAA" w:rsidP="00CB1FAA">
                      <w:pPr>
                        <w:pStyle w:val="TopicDescription"/>
                        <w:rPr>
                          <w:rFonts w:cs="Times New Roman"/>
                          <w:color w:val="000000" w:themeColor="text1"/>
                        </w:rPr>
                      </w:pPr>
                    </w:p>
                    <w:p w14:paraId="63BB8227" w14:textId="77777777" w:rsidR="00CB1FAA" w:rsidRDefault="00CB1FAA" w:rsidP="00CB1FAA">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BOARDING :</w:t>
                      </w:r>
                      <w:proofErr w:type="gramEnd"/>
                      <w:r>
                        <w:rPr>
                          <w:rFonts w:asciiTheme="majorHAnsi" w:hAnsiTheme="majorHAnsi" w:cs="Times New Roman"/>
                          <w:color w:val="000000" w:themeColor="text1"/>
                          <w:sz w:val="22"/>
                          <w:szCs w:val="22"/>
                        </w:rPr>
                        <w:t>-</w:t>
                      </w:r>
                    </w:p>
                    <w:p w14:paraId="2B7CF2D4" w14:textId="77777777" w:rsidR="00CB1FAA" w:rsidRDefault="00CB1FAA" w:rsidP="00CB1FAA">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 xml:space="preserve">No </w:t>
                      </w:r>
                      <w:proofErr w:type="spellStart"/>
                      <w:r w:rsidRPr="006A27CF">
                        <w:rPr>
                          <w:rFonts w:cs="Times New Roman"/>
                          <w:color w:val="000000" w:themeColor="text1"/>
                        </w:rPr>
                        <w:t>availablility</w:t>
                      </w:r>
                      <w:proofErr w:type="spellEnd"/>
                      <w:r w:rsidRPr="006A27CF">
                        <w:rPr>
                          <w:rFonts w:cs="Times New Roman"/>
                          <w:color w:val="000000" w:themeColor="text1"/>
                        </w:rPr>
                        <w:t xml:space="preserve"> o</w:t>
                      </w:r>
                      <w:r>
                        <w:rPr>
                          <w:rFonts w:cs="Times New Roman"/>
                          <w:color w:val="000000" w:themeColor="text1"/>
                        </w:rPr>
                        <w:t>f</w:t>
                      </w:r>
                      <w:r w:rsidRPr="006A27CF">
                        <w:rPr>
                          <w:rFonts w:cs="Times New Roman"/>
                          <w:color w:val="000000" w:themeColor="text1"/>
                        </w:rPr>
                        <w:t xml:space="preserve"> boarding.</w:t>
                      </w:r>
                    </w:p>
                    <w:p w14:paraId="737C6EA0" w14:textId="77777777" w:rsidR="00CB1FAA" w:rsidRDefault="00CB1FAA" w:rsidP="00CB1FAA">
                      <w:pPr>
                        <w:pStyle w:val="TopicDescription"/>
                        <w:rPr>
                          <w:rFonts w:cs="Times New Roman"/>
                          <w:color w:val="000000" w:themeColor="text1"/>
                        </w:rPr>
                      </w:pPr>
                    </w:p>
                    <w:p w14:paraId="07ACF880" w14:textId="77777777" w:rsidR="00CB1FAA" w:rsidRDefault="00CB1FAA" w:rsidP="00CB1FAA">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SPORTS :</w:t>
                      </w:r>
                      <w:proofErr w:type="gramEnd"/>
                      <w:r>
                        <w:rPr>
                          <w:rFonts w:asciiTheme="majorHAnsi" w:hAnsiTheme="majorHAnsi" w:cs="Times New Roman"/>
                          <w:color w:val="000000" w:themeColor="text1"/>
                          <w:sz w:val="22"/>
                          <w:szCs w:val="22"/>
                        </w:rPr>
                        <w:t>-</w:t>
                      </w:r>
                    </w:p>
                    <w:p w14:paraId="11C5EA18" w14:textId="77777777" w:rsidR="00CB1FAA" w:rsidRDefault="00CB1FAA" w:rsidP="00CB1FAA">
                      <w:pPr>
                        <w:pStyle w:val="TopicDescription"/>
                        <w:rPr>
                          <w:color w:val="000000" w:themeColor="text1"/>
                        </w:rPr>
                      </w:pPr>
                      <w:r w:rsidRPr="00D7659A">
                        <w:rPr>
                          <w:color w:val="000000" w:themeColor="text1"/>
                        </w:rPr>
                        <w:t xml:space="preserve">There are different </w:t>
                      </w:r>
                      <w:r>
                        <w:rPr>
                          <w:color w:val="000000" w:themeColor="text1"/>
                        </w:rPr>
                        <w:t>categories</w:t>
                      </w:r>
                    </w:p>
                    <w:p w14:paraId="70B258E8" w14:textId="77777777" w:rsidR="00CB1FAA" w:rsidRDefault="00CB1FAA" w:rsidP="00CB1FAA">
                      <w:pPr>
                        <w:pStyle w:val="TopicDescription"/>
                        <w:rPr>
                          <w:color w:val="000000" w:themeColor="text1"/>
                        </w:rPr>
                      </w:pPr>
                      <w:r w:rsidRPr="00D7659A">
                        <w:rPr>
                          <w:color w:val="000000" w:themeColor="text1"/>
                        </w:rPr>
                        <w:t xml:space="preserve"> sports available</w:t>
                      </w:r>
                      <w:r>
                        <w:rPr>
                          <w:color w:val="000000" w:themeColor="text1"/>
                        </w:rPr>
                        <w:t>.</w:t>
                      </w:r>
                    </w:p>
                    <w:p w14:paraId="0509B359" w14:textId="77777777" w:rsidR="00CB1FAA" w:rsidRDefault="00CB1FAA" w:rsidP="00CB1FAA">
                      <w:pPr>
                        <w:pStyle w:val="TopicDescription"/>
                        <w:rPr>
                          <w:color w:val="000000" w:themeColor="text1"/>
                        </w:rPr>
                      </w:pPr>
                      <w:r>
                        <w:rPr>
                          <w:color w:val="000000" w:themeColor="text1"/>
                        </w:rPr>
                        <w:t>Girls Volleyball</w:t>
                      </w:r>
                    </w:p>
                    <w:p w14:paraId="60320292" w14:textId="77777777" w:rsidR="00CB1FAA" w:rsidRDefault="00CB1FAA" w:rsidP="00CB1FAA">
                      <w:pPr>
                        <w:pStyle w:val="TopicDescription"/>
                        <w:rPr>
                          <w:color w:val="000000" w:themeColor="text1"/>
                        </w:rPr>
                      </w:pPr>
                      <w:r>
                        <w:rPr>
                          <w:color w:val="000000" w:themeColor="text1"/>
                        </w:rPr>
                        <w:t>Boys Volleyball</w:t>
                      </w:r>
                    </w:p>
                    <w:p w14:paraId="79997F71" w14:textId="77777777" w:rsidR="00CB1FAA" w:rsidRPr="00C77147" w:rsidRDefault="00CB1FAA" w:rsidP="00CB1FAA">
                      <w:pPr>
                        <w:pStyle w:val="TopicDescription"/>
                      </w:pPr>
                      <w:r>
                        <w:rPr>
                          <w:color w:val="000000" w:themeColor="text1"/>
                        </w:rPr>
                        <w:t>Football</w:t>
                      </w:r>
                    </w:p>
                    <w:p w14:paraId="10BAFB2E" w14:textId="77777777" w:rsidR="00CB1FAA" w:rsidRDefault="00CB1FAA" w:rsidP="00CB1FAA">
                      <w:pPr>
                        <w:jc w:val="center"/>
                      </w:pPr>
                    </w:p>
                    <w:p w14:paraId="561713D8" w14:textId="77777777" w:rsidR="00CB1FAA" w:rsidRDefault="00CB1FAA" w:rsidP="00CB1FAA">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7020"/>
        <w:gridCol w:w="719"/>
        <w:gridCol w:w="3061"/>
      </w:tblGrid>
      <w:tr w:rsidR="002719D0" w14:paraId="7C332F29" w14:textId="77777777" w:rsidTr="002719D0">
        <w:tc>
          <w:tcPr>
            <w:tcW w:w="3250" w:type="pct"/>
          </w:tcPr>
          <w:p w14:paraId="4916A1E3" w14:textId="51986195" w:rsidR="002719D0" w:rsidRPr="00BE521F" w:rsidRDefault="00916323" w:rsidP="00BE521F">
            <w:pPr>
              <w:pStyle w:val="Title"/>
            </w:pPr>
            <w:sdt>
              <w:sdtPr>
                <w:id w:val="-1448844401"/>
                <w:placeholder>
                  <w:docPart w:val="8478048C681245DA847CE6C2828EC996"/>
                </w:placeholder>
                <w15:appearance w15:val="hidden"/>
              </w:sdtPr>
              <w:sdtEndPr/>
              <w:sdtContent>
                <w:r w:rsidR="00267BE2" w:rsidRPr="00267BE2">
                  <w:rPr>
                    <w:rFonts w:ascii="Noto Sans" w:hAnsi="Noto Sans" w:cs="Noto Sans"/>
                    <w:caps/>
                    <w:color w:val="000000" w:themeColor="text1"/>
                  </w:rPr>
                  <w:t>EMMA WILLARD SCHOOL</w:t>
                </w:r>
              </w:sdtContent>
            </w:sdt>
            <w:r w:rsidR="00B7283D">
              <w:t xml:space="preserve"> </w:t>
            </w:r>
          </w:p>
          <w:p w14:paraId="044D5ADC" w14:textId="4989432A" w:rsidR="002719D0" w:rsidRDefault="00916323" w:rsidP="008A3EBD">
            <w:pPr>
              <w:pStyle w:val="Subtitle"/>
            </w:pPr>
            <w:sdt>
              <w:sdtPr>
                <w:id w:val="1020513911"/>
                <w:placeholder>
                  <w:docPart w:val="493A60AC00A04FF08012400714A6D468"/>
                </w:placeholder>
                <w15:appearance w15:val="hidden"/>
              </w:sdtPr>
              <w:sdtEndPr/>
              <w:sdtContent>
                <w:sdt>
                  <w:sdtPr>
                    <w:id w:val="-737093794"/>
                    <w:placeholder>
                      <w:docPart w:val="2DB4106D5D944F9CA39CFCF3EF35B452"/>
                    </w:placeholder>
                    <w15:appearance w15:val="hidden"/>
                  </w:sdtPr>
                  <w:sdtEndPr/>
                  <w:sdtContent>
                    <w:r w:rsidR="00AD4868">
                      <w:t>ALBANY - SCHOOL</w:t>
                    </w:r>
                  </w:sdtContent>
                </w:sdt>
              </w:sdtContent>
            </w:sdt>
            <w:r w:rsidR="00B7283D">
              <w:t xml:space="preserve"> </w:t>
            </w:r>
          </w:p>
          <w:p w14:paraId="26A351C9" w14:textId="77777777" w:rsidR="002719D0" w:rsidRPr="008A3EBD" w:rsidRDefault="002719D0" w:rsidP="008A3EBD">
            <w:r>
              <w:rPr>
                <w:noProof/>
              </w:rPr>
              <mc:AlternateContent>
                <mc:Choice Requires="wps">
                  <w:drawing>
                    <wp:inline distT="0" distB="0" distL="0" distR="0" wp14:anchorId="73979EFE" wp14:editId="1ABB6146">
                      <wp:extent cx="1145540" cy="0"/>
                      <wp:effectExtent l="0" t="19050" r="54610" b="38100"/>
                      <wp:docPr id="10"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0"/>
                              </a:xfrm>
                              <a:prstGeom prst="line">
                                <a:avLst/>
                              </a:prstGeom>
                              <a:noFill/>
                              <a:ln w="63500">
                                <a:solidFill>
                                  <a:srgbClr val="231F2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2CA49A6" id="Line 13" o:spid="_x0000_s1026" alt="&quot;&quot;" style="visibility:visible;mso-wrap-style:square;mso-left-percent:-10001;mso-top-percent:-10001;mso-position-horizontal:absolute;mso-position-horizontal-relative:char;mso-position-vertical:absolute;mso-position-vertical-relative:line;mso-left-percent:-10001;mso-top-percent:-10001" from="0,0" to="90.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deswEAAEk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" strokecolor="#231f20" strokeweight="5pt">
                      <w10:anchorlock/>
                    </v:line>
                  </w:pict>
                </mc:Fallback>
              </mc:AlternateContent>
            </w:r>
          </w:p>
        </w:tc>
        <w:tc>
          <w:tcPr>
            <w:tcW w:w="333" w:type="pct"/>
          </w:tcPr>
          <w:p w14:paraId="628557C5" w14:textId="77777777" w:rsidR="002719D0" w:rsidRDefault="002719D0"/>
        </w:tc>
        <w:tc>
          <w:tcPr>
            <w:tcW w:w="1417" w:type="pct"/>
          </w:tcPr>
          <w:p w14:paraId="308512E9" w14:textId="114B04C4" w:rsidR="002719D0" w:rsidRDefault="002719D0" w:rsidP="008F2B7D">
            <w:pPr>
              <w:pStyle w:val="TopicDescription"/>
            </w:pPr>
          </w:p>
        </w:tc>
      </w:tr>
      <w:tr w:rsidR="002719D0" w14:paraId="05AB9DB2" w14:textId="77777777" w:rsidTr="002719D0">
        <w:trPr>
          <w:trHeight w:val="5904"/>
        </w:trPr>
        <w:tc>
          <w:tcPr>
            <w:tcW w:w="3250" w:type="pct"/>
          </w:tcPr>
          <w:p w14:paraId="52A532C7" w14:textId="77777777" w:rsidR="002719D0" w:rsidRPr="002719D0" w:rsidRDefault="002719D0" w:rsidP="002719D0"/>
        </w:tc>
        <w:tc>
          <w:tcPr>
            <w:tcW w:w="333" w:type="pct"/>
          </w:tcPr>
          <w:p w14:paraId="2699D1F0" w14:textId="77777777" w:rsidR="002719D0" w:rsidRDefault="002719D0" w:rsidP="002719D0"/>
        </w:tc>
        <w:tc>
          <w:tcPr>
            <w:tcW w:w="1417" w:type="pct"/>
          </w:tcPr>
          <w:p w14:paraId="7617AF43" w14:textId="77777777" w:rsidR="002719D0" w:rsidRDefault="002719D0" w:rsidP="002719D0"/>
        </w:tc>
      </w:tr>
      <w:tr w:rsidR="00CB1FAA" w14:paraId="18C2484C" w14:textId="77777777" w:rsidTr="00AD2E65">
        <w:trPr>
          <w:gridAfter w:val="1"/>
          <w:wAfter w:w="1417" w:type="pct"/>
          <w:trHeight w:val="1008"/>
        </w:trPr>
        <w:tc>
          <w:tcPr>
            <w:tcW w:w="3250" w:type="pct"/>
            <w:vMerge w:val="restart"/>
          </w:tcPr>
          <w:p w14:paraId="23CD6EFC" w14:textId="3DC67262" w:rsidR="00CB1FAA" w:rsidRPr="002719D0" w:rsidRDefault="00916323" w:rsidP="002719D0">
            <w:pPr>
              <w:pStyle w:val="Heading1"/>
            </w:pPr>
            <w:sdt>
              <w:sdtPr>
                <w:id w:val="152189379"/>
                <w:placeholder>
                  <w:docPart w:val="FCDD69D8B0C74695A149F12F3A74F7F7"/>
                </w:placeholder>
                <w15:appearance w15:val="hidden"/>
              </w:sdtPr>
              <w:sdtEndPr/>
              <w:sdtContent>
                <w:sdt>
                  <w:sdtPr>
                    <w:id w:val="376596963"/>
                    <w:placeholder>
                      <w:docPart w:val="2102BAD860684D609C605E6C57132E73"/>
                    </w:placeholder>
                    <w15:appearance w15:val="hidden"/>
                  </w:sdtPr>
                  <w:sdtEndPr/>
                  <w:sdtContent>
                    <w:r w:rsidR="00CB1FAA">
                      <w:t xml:space="preserve">School </w:t>
                    </w:r>
                    <w:proofErr w:type="gramStart"/>
                    <w:r w:rsidR="00CB1FAA">
                      <w:t>Detail :</w:t>
                    </w:r>
                    <w:proofErr w:type="gramEnd"/>
                    <w:r w:rsidR="00CB1FAA">
                      <w:t>-</w:t>
                    </w:r>
                  </w:sdtContent>
                </w:sdt>
                <w:r w:rsidR="00CB1FAA">
                  <w:t xml:space="preserve">  </w:t>
                </w:r>
              </w:sdtContent>
            </w:sdt>
            <w:r w:rsidR="00CB1FAA">
              <w:t xml:space="preserve"> </w:t>
            </w:r>
          </w:p>
          <w:sdt>
            <w:sdtPr>
              <w:id w:val="445277527"/>
              <w:placeholder>
                <w:docPart w:val="7F444C131ABC4F23B48522667476DE95"/>
              </w:placeholder>
              <w15:appearance w15:val="hidden"/>
            </w:sdtPr>
            <w:sdtEndPr/>
            <w:sdtContent>
              <w:p w14:paraId="4636BC14" w14:textId="4E510296" w:rsidR="00267BE2" w:rsidRDefault="00267BE2" w:rsidP="00267BE2">
                <w:r w:rsidRPr="00267BE2">
                  <w:t>Madame Emma Hart Willard founded her school on the basis of providing girls with a first-class education that challenged, inspired, and enabled them to serve and shape their worlds.</w:t>
                </w:r>
              </w:p>
              <w:p w14:paraId="14DD123B" w14:textId="70C1BF0F" w:rsidR="00267BE2" w:rsidRDefault="00267BE2" w:rsidP="00267BE2">
                <w:r w:rsidRPr="00267BE2">
                  <w:t>Madame Emma Hart Willard founded her school on the basis of providing girls with a first-class education that challenged, inspired, and enabled them to serve and shape their worlds.</w:t>
                </w:r>
                <w:r w:rsidRPr="00267BE2">
                  <w:br/>
                </w:r>
                <w:r w:rsidRPr="00267BE2">
                  <w:br/>
                  <w:t>More than 200 years later, Emma Willard School proudly continues to carry on this mission.</w:t>
                </w:r>
              </w:p>
              <w:p w14:paraId="1BD63FDF" w14:textId="3388E2F7" w:rsidR="00CB1FAA" w:rsidRPr="002719D0" w:rsidRDefault="00916323" w:rsidP="000C150C"/>
            </w:sdtContent>
          </w:sdt>
        </w:tc>
        <w:tc>
          <w:tcPr>
            <w:tcW w:w="333" w:type="pct"/>
            <w:vMerge w:val="restart"/>
          </w:tcPr>
          <w:p w14:paraId="055D1E0A" w14:textId="77777777" w:rsidR="00CB1FAA" w:rsidRDefault="00CB1FAA" w:rsidP="00197602"/>
        </w:tc>
      </w:tr>
      <w:tr w:rsidR="00CB1FAA" w14:paraId="169A9390" w14:textId="77777777" w:rsidTr="00AD2E65">
        <w:trPr>
          <w:gridAfter w:val="1"/>
          <w:wAfter w:w="1417" w:type="pct"/>
          <w:trHeight w:val="2700"/>
        </w:trPr>
        <w:tc>
          <w:tcPr>
            <w:tcW w:w="3250" w:type="pct"/>
            <w:vMerge/>
          </w:tcPr>
          <w:p w14:paraId="705C5855" w14:textId="77777777" w:rsidR="00CB1FAA" w:rsidRPr="002719D0" w:rsidRDefault="00CB1FAA" w:rsidP="002719D0">
            <w:pPr>
              <w:pStyle w:val="Heading1"/>
            </w:pPr>
          </w:p>
        </w:tc>
        <w:tc>
          <w:tcPr>
            <w:tcW w:w="333" w:type="pct"/>
            <w:vMerge/>
          </w:tcPr>
          <w:p w14:paraId="21B5B515" w14:textId="77777777" w:rsidR="00CB1FAA" w:rsidRDefault="00CB1FAA" w:rsidP="00197602"/>
        </w:tc>
      </w:tr>
    </w:tbl>
    <w:p w14:paraId="431BC2CB" w14:textId="77777777" w:rsidR="00197602" w:rsidRDefault="00197602" w:rsidP="002719D0">
      <w:pPr>
        <w:pStyle w:val="NoSpacing"/>
      </w:pPr>
    </w:p>
    <w:p w14:paraId="1B0CCA87" w14:textId="77777777" w:rsidR="00197602" w:rsidRDefault="00197602" w:rsidP="002719D0">
      <w:pPr>
        <w:pStyle w:val="NoSpacing"/>
        <w:sectPr w:rsidR="00197602" w:rsidSect="00B97E24">
          <w:pgSz w:w="12240" w:h="15840"/>
          <w:pgMar w:top="720" w:right="720" w:bottom="360" w:left="720" w:header="720" w:footer="432" w:gutter="0"/>
          <w:cols w:space="720"/>
          <w:docGrid w:linePitch="360"/>
        </w:sectPr>
      </w:pPr>
    </w:p>
    <w:p w14:paraId="093C790E" w14:textId="5DF47E86" w:rsidR="00197602" w:rsidRDefault="00624FC0" w:rsidP="005056E1">
      <w:pPr>
        <w:pStyle w:val="ObjectAnchor"/>
      </w:pPr>
      <w:r>
        <w:rPr>
          <w:spacing w:val="40"/>
        </w:rPr>
        <w:lastRenderedPageBreak/>
        <w:drawing>
          <wp:anchor distT="0" distB="0" distL="114300" distR="114300" simplePos="0" relativeHeight="251665408" behindDoc="0" locked="1" layoutInCell="1" allowOverlap="1" wp14:anchorId="0997329B" wp14:editId="087D08E1">
            <wp:simplePos x="0" y="0"/>
            <wp:positionH relativeFrom="column">
              <wp:posOffset>-457200</wp:posOffset>
            </wp:positionH>
            <wp:positionV relativeFrom="page">
              <wp:posOffset>4721225</wp:posOffset>
            </wp:positionV>
            <wp:extent cx="4443730" cy="2541905"/>
            <wp:effectExtent l="0" t="0" r="0" b="0"/>
            <wp:wrapNone/>
            <wp:docPr id="4" name="Picture 4" descr="picture of renovated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icture of renovated kitch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3730" cy="2541905"/>
                    </a:xfrm>
                    <a:prstGeom prst="rect">
                      <a:avLst/>
                    </a:prstGeom>
                    <a:noFill/>
                    <a:ln>
                      <a:noFill/>
                    </a:ln>
                  </pic:spPr>
                </pic:pic>
              </a:graphicData>
            </a:graphic>
            <wp14:sizeRelH relativeFrom="page">
              <wp14:pctWidth>0</wp14:pctWidth>
            </wp14:sizeRelH>
            <wp14:sizeRelV relativeFrom="page">
              <wp14:pctHeight>0</wp14:pctHeight>
            </wp14:sizeRelV>
          </wp:anchor>
        </w:drawing>
      </w:r>
      <w:r w:rsidR="00197602">
        <mc:AlternateContent>
          <mc:Choice Requires="wps">
            <w:drawing>
              <wp:anchor distT="0" distB="0" distL="114300" distR="114300" simplePos="0" relativeHeight="251661312" behindDoc="1" locked="1" layoutInCell="1" allowOverlap="1" wp14:anchorId="3FCA456D" wp14:editId="4DD64E73">
                <wp:simplePos x="0" y="0"/>
                <wp:positionH relativeFrom="column">
                  <wp:posOffset>-457200</wp:posOffset>
                </wp:positionH>
                <wp:positionV relativeFrom="paragraph">
                  <wp:posOffset>-457200</wp:posOffset>
                </wp:positionV>
                <wp:extent cx="4462145" cy="7266305"/>
                <wp:effectExtent l="0" t="0" r="0" b="0"/>
                <wp:wrapNone/>
                <wp:docPr id="7"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2145" cy="7266305"/>
                        </a:xfrm>
                        <a:prstGeom prst="rect">
                          <a:avLst/>
                        </a:prstGeom>
                        <a:solidFill>
                          <a:schemeClr val="tx2">
                            <a:lumMod val="75000"/>
                            <a:alpha val="1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B1558" id="Rectangle 4" o:spid="_x0000_s1026" alt="&quot;&quot;" style="position:absolute;margin-left:-36pt;margin-top:-36pt;width:351.35pt;height:57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" fillcolor="#17365d [2415]" stroked="f">
                <v:fill opacity="6682f"/>
                <w10:anchorlock/>
              </v:rect>
            </w:pict>
          </mc:Fallback>
        </mc:AlternateContent>
      </w:r>
    </w:p>
    <w:sectPr w:rsidR="00197602" w:rsidSect="00B97E24">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AFF95" w14:textId="77777777" w:rsidR="005056E1" w:rsidRDefault="005056E1" w:rsidP="002719D0">
      <w:pPr>
        <w:spacing w:before="0" w:line="240" w:lineRule="auto"/>
      </w:pPr>
      <w:r>
        <w:separator/>
      </w:r>
    </w:p>
  </w:endnote>
  <w:endnote w:type="continuationSeparator" w:id="0">
    <w:p w14:paraId="6093699F" w14:textId="77777777" w:rsidR="005056E1" w:rsidRDefault="005056E1" w:rsidP="002719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293B6" w14:textId="77777777" w:rsidR="005056E1" w:rsidRDefault="005056E1" w:rsidP="002719D0">
      <w:pPr>
        <w:spacing w:before="0" w:line="240" w:lineRule="auto"/>
      </w:pPr>
      <w:r>
        <w:separator/>
      </w:r>
    </w:p>
  </w:footnote>
  <w:footnote w:type="continuationSeparator" w:id="0">
    <w:p w14:paraId="62DD9C11" w14:textId="77777777" w:rsidR="005056E1" w:rsidRDefault="005056E1" w:rsidP="002719D0">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E1"/>
    <w:rsid w:val="00045C6E"/>
    <w:rsid w:val="0005151C"/>
    <w:rsid w:val="000C150C"/>
    <w:rsid w:val="00173358"/>
    <w:rsid w:val="00197602"/>
    <w:rsid w:val="00267BE2"/>
    <w:rsid w:val="002719D0"/>
    <w:rsid w:val="002B273E"/>
    <w:rsid w:val="002C5DE6"/>
    <w:rsid w:val="00325127"/>
    <w:rsid w:val="003B3C98"/>
    <w:rsid w:val="003F1721"/>
    <w:rsid w:val="00495BE6"/>
    <w:rsid w:val="005056E1"/>
    <w:rsid w:val="00544E75"/>
    <w:rsid w:val="005C2EB4"/>
    <w:rsid w:val="005E5923"/>
    <w:rsid w:val="00624FC0"/>
    <w:rsid w:val="00783CC5"/>
    <w:rsid w:val="007E5071"/>
    <w:rsid w:val="008977CF"/>
    <w:rsid w:val="008A3EBD"/>
    <w:rsid w:val="008F2B7D"/>
    <w:rsid w:val="0090007B"/>
    <w:rsid w:val="009426FF"/>
    <w:rsid w:val="00970A18"/>
    <w:rsid w:val="00AD2E65"/>
    <w:rsid w:val="00AD4868"/>
    <w:rsid w:val="00B7283D"/>
    <w:rsid w:val="00B906FE"/>
    <w:rsid w:val="00B97E24"/>
    <w:rsid w:val="00BA179C"/>
    <w:rsid w:val="00BE521F"/>
    <w:rsid w:val="00C07044"/>
    <w:rsid w:val="00C419DC"/>
    <w:rsid w:val="00C77147"/>
    <w:rsid w:val="00C86167"/>
    <w:rsid w:val="00CB1FAA"/>
    <w:rsid w:val="00D70344"/>
    <w:rsid w:val="00DD692E"/>
    <w:rsid w:val="00E53BA4"/>
    <w:rsid w:val="00F12D04"/>
    <w:rsid w:val="00F21EF9"/>
    <w:rsid w:val="00F9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789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CB1FAA"/>
    <w:pPr>
      <w:spacing w:before="240" w:after="0"/>
    </w:pPr>
  </w:style>
  <w:style w:type="paragraph" w:styleId="Heading1">
    <w:name w:val="heading 1"/>
    <w:basedOn w:val="Normal"/>
    <w:next w:val="Normal"/>
    <w:link w:val="Heading1Char"/>
    <w:uiPriority w:val="9"/>
    <w:qFormat/>
    <w:rsid w:val="00C86167"/>
    <w:pPr>
      <w:spacing w:before="210"/>
      <w:outlineLvl w:val="0"/>
    </w:pPr>
    <w:rPr>
      <w:rFonts w:asciiTheme="majorHAnsi" w:hAnsiTheme="majorHAnsi"/>
      <w:b/>
      <w:bCs/>
      <w:spacing w:val="20"/>
      <w:sz w:val="48"/>
      <w:szCs w:val="48"/>
    </w:rPr>
  </w:style>
  <w:style w:type="paragraph" w:styleId="Heading2">
    <w:name w:val="heading 2"/>
    <w:basedOn w:val="Normal"/>
    <w:next w:val="Normal"/>
    <w:link w:val="Heading2Char"/>
    <w:uiPriority w:val="9"/>
    <w:qFormat/>
    <w:rsid w:val="00BE521F"/>
    <w:pPr>
      <w:outlineLvl w:val="1"/>
    </w:pPr>
    <w:rPr>
      <w:rFonts w:asciiTheme="majorHAnsi" w:hAnsiTheme="majorHAnsi"/>
      <w:b/>
      <w:bCs/>
      <w:spacing w:val="20"/>
      <w:sz w:val="36"/>
      <w:szCs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21EF9"/>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F21EF9"/>
    <w:rPr>
      <w:rFonts w:asciiTheme="majorHAnsi" w:hAnsiTheme="majorHAnsi"/>
      <w:spacing w:val="100"/>
      <w:sz w:val="56"/>
      <w:szCs w:val="50"/>
    </w:rPr>
  </w:style>
  <w:style w:type="paragraph" w:styleId="Subtitle">
    <w:name w:val="Subtitle"/>
    <w:basedOn w:val="Normal"/>
    <w:next w:val="Normal"/>
    <w:link w:val="SubtitleChar"/>
    <w:uiPriority w:val="11"/>
    <w:qFormat/>
    <w:rsid w:val="002719D0"/>
    <w:pPr>
      <w:spacing w:line="240" w:lineRule="auto"/>
    </w:pPr>
    <w:rPr>
      <w:spacing w:val="20"/>
      <w:sz w:val="24"/>
      <w:szCs w:val="24"/>
    </w:rPr>
  </w:style>
  <w:style w:type="character" w:customStyle="1" w:styleId="SubtitleChar">
    <w:name w:val="Subtitle Char"/>
    <w:basedOn w:val="DefaultParagraphFont"/>
    <w:link w:val="Subtitle"/>
    <w:uiPriority w:val="11"/>
    <w:rsid w:val="002719D0"/>
    <w:rPr>
      <w:spacing w:val="20"/>
      <w:sz w:val="24"/>
      <w:szCs w:val="24"/>
    </w:rPr>
  </w:style>
  <w:style w:type="character" w:customStyle="1" w:styleId="Heading1Char">
    <w:name w:val="Heading 1 Char"/>
    <w:basedOn w:val="DefaultParagraphFont"/>
    <w:link w:val="Heading1"/>
    <w:uiPriority w:val="9"/>
    <w:rsid w:val="00C86167"/>
    <w:rPr>
      <w:rFonts w:asciiTheme="majorHAnsi" w:hAnsiTheme="majorHAnsi"/>
      <w:b/>
      <w:bCs/>
      <w:spacing w:val="20"/>
      <w:sz w:val="48"/>
      <w:szCs w:val="48"/>
    </w:rPr>
  </w:style>
  <w:style w:type="paragraph" w:customStyle="1" w:styleId="Byline">
    <w:name w:val="Byline"/>
    <w:basedOn w:val="Normal"/>
    <w:qFormat/>
    <w:rsid w:val="00BE521F"/>
    <w:pPr>
      <w:spacing w:before="120"/>
    </w:pPr>
    <w:rPr>
      <w:sz w:val="18"/>
    </w:rPr>
  </w:style>
  <w:style w:type="paragraph" w:styleId="NoSpacing">
    <w:name w:val="No Spacing"/>
    <w:uiPriority w:val="1"/>
    <w:qFormat/>
    <w:rsid w:val="002719D0"/>
    <w:pPr>
      <w:spacing w:after="0" w:line="240" w:lineRule="auto"/>
    </w:pPr>
  </w:style>
  <w:style w:type="paragraph" w:styleId="Header">
    <w:name w:val="header"/>
    <w:basedOn w:val="Normal"/>
    <w:link w:val="HeaderChar"/>
    <w:uiPriority w:val="99"/>
    <w:semiHidden/>
    <w:rsid w:val="002719D0"/>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B906FE"/>
  </w:style>
  <w:style w:type="paragraph" w:styleId="Footer">
    <w:name w:val="footer"/>
    <w:basedOn w:val="Normal"/>
    <w:link w:val="FooterChar"/>
    <w:uiPriority w:val="99"/>
    <w:semiHidden/>
    <w:rsid w:val="002719D0"/>
    <w:pPr>
      <w:tabs>
        <w:tab w:val="center" w:pos="4680"/>
        <w:tab w:val="right" w:pos="9360"/>
      </w:tabs>
      <w:spacing w:before="0" w:line="240" w:lineRule="auto"/>
    </w:pPr>
  </w:style>
  <w:style w:type="character" w:customStyle="1" w:styleId="FooterChar">
    <w:name w:val="Footer Char"/>
    <w:basedOn w:val="DefaultParagraphFont"/>
    <w:link w:val="Footer"/>
    <w:uiPriority w:val="99"/>
    <w:semiHidden/>
    <w:rsid w:val="00B906FE"/>
  </w:style>
  <w:style w:type="paragraph" w:customStyle="1" w:styleId="TopicDescription">
    <w:name w:val="Topic Description"/>
    <w:basedOn w:val="Normal"/>
    <w:qFormat/>
    <w:rsid w:val="00C77147"/>
    <w:pPr>
      <w:spacing w:before="120"/>
      <w:jc w:val="center"/>
    </w:pPr>
    <w:rPr>
      <w:sz w:val="18"/>
      <w:szCs w:val="18"/>
    </w:rPr>
  </w:style>
  <w:style w:type="paragraph" w:customStyle="1" w:styleId="TopicTitle">
    <w:name w:val="Topic Title"/>
    <w:basedOn w:val="Normal"/>
    <w:qFormat/>
    <w:rsid w:val="00AD2E65"/>
    <w:pPr>
      <w:spacing w:before="360"/>
      <w:jc w:val="center"/>
    </w:pPr>
    <w:rPr>
      <w:caps/>
    </w:rPr>
  </w:style>
  <w:style w:type="paragraph" w:styleId="TOCHeading">
    <w:name w:val="TOC Heading"/>
    <w:basedOn w:val="Normal"/>
    <w:next w:val="Normal"/>
    <w:uiPriority w:val="39"/>
    <w:qFormat/>
    <w:rsid w:val="00BE521F"/>
    <w:pPr>
      <w:spacing w:before="0"/>
      <w:jc w:val="center"/>
    </w:pPr>
    <w:rPr>
      <w:rFonts w:cs="Times New Roman (Body CS)"/>
      <w:b/>
      <w:caps/>
      <w:spacing w:val="20"/>
    </w:rPr>
  </w:style>
  <w:style w:type="paragraph" w:customStyle="1" w:styleId="ObjectAnchor">
    <w:name w:val="Object Anchor"/>
    <w:basedOn w:val="Normal"/>
    <w:qFormat/>
    <w:rsid w:val="00B97E24"/>
    <w:pPr>
      <w:spacing w:before="0"/>
    </w:pPr>
    <w:rPr>
      <w:rFonts w:ascii="AvenirNext LT Pro Light"/>
      <w:noProof/>
      <w:sz w:val="10"/>
    </w:rPr>
  </w:style>
  <w:style w:type="character" w:customStyle="1" w:styleId="Heading2Char">
    <w:name w:val="Heading 2 Char"/>
    <w:basedOn w:val="DefaultParagraphFont"/>
    <w:link w:val="Heading2"/>
    <w:uiPriority w:val="9"/>
    <w:rsid w:val="00BE521F"/>
    <w:rPr>
      <w:rFonts w:asciiTheme="majorHAnsi" w:hAnsiTheme="majorHAnsi"/>
      <w:b/>
      <w:bCs/>
      <w:spacing w:val="20"/>
      <w:sz w:val="36"/>
      <w:szCs w:val="30"/>
    </w:rPr>
  </w:style>
  <w:style w:type="character" w:styleId="PlaceholderText">
    <w:name w:val="Placeholder Text"/>
    <w:basedOn w:val="DefaultParagraphFont"/>
    <w:uiPriority w:val="99"/>
    <w:semiHidden/>
    <w:rsid w:val="00B728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82071">
      <w:bodyDiv w:val="1"/>
      <w:marLeft w:val="0"/>
      <w:marRight w:val="0"/>
      <w:marTop w:val="0"/>
      <w:marBottom w:val="0"/>
      <w:divBdr>
        <w:top w:val="none" w:sz="0" w:space="0" w:color="auto"/>
        <w:left w:val="none" w:sz="0" w:space="0" w:color="auto"/>
        <w:bottom w:val="none" w:sz="0" w:space="0" w:color="auto"/>
        <w:right w:val="none" w:sz="0" w:space="0" w:color="auto"/>
      </w:divBdr>
    </w:div>
    <w:div w:id="369385327">
      <w:bodyDiv w:val="1"/>
      <w:marLeft w:val="0"/>
      <w:marRight w:val="0"/>
      <w:marTop w:val="0"/>
      <w:marBottom w:val="0"/>
      <w:divBdr>
        <w:top w:val="none" w:sz="0" w:space="0" w:color="auto"/>
        <w:left w:val="none" w:sz="0" w:space="0" w:color="auto"/>
        <w:bottom w:val="none" w:sz="0" w:space="0" w:color="auto"/>
        <w:right w:val="none" w:sz="0" w:space="0" w:color="auto"/>
      </w:divBdr>
    </w:div>
    <w:div w:id="421874069">
      <w:bodyDiv w:val="1"/>
      <w:marLeft w:val="0"/>
      <w:marRight w:val="0"/>
      <w:marTop w:val="0"/>
      <w:marBottom w:val="0"/>
      <w:divBdr>
        <w:top w:val="none" w:sz="0" w:space="0" w:color="auto"/>
        <w:left w:val="none" w:sz="0" w:space="0" w:color="auto"/>
        <w:bottom w:val="none" w:sz="0" w:space="0" w:color="auto"/>
        <w:right w:val="none" w:sz="0" w:space="0" w:color="auto"/>
      </w:divBdr>
    </w:div>
    <w:div w:id="659504150">
      <w:bodyDiv w:val="1"/>
      <w:marLeft w:val="0"/>
      <w:marRight w:val="0"/>
      <w:marTop w:val="0"/>
      <w:marBottom w:val="0"/>
      <w:divBdr>
        <w:top w:val="none" w:sz="0" w:space="0" w:color="auto"/>
        <w:left w:val="none" w:sz="0" w:space="0" w:color="auto"/>
        <w:bottom w:val="none" w:sz="0" w:space="0" w:color="auto"/>
        <w:right w:val="none" w:sz="0" w:space="0" w:color="auto"/>
      </w:divBdr>
    </w:div>
    <w:div w:id="1173226840">
      <w:bodyDiv w:val="1"/>
      <w:marLeft w:val="0"/>
      <w:marRight w:val="0"/>
      <w:marTop w:val="0"/>
      <w:marBottom w:val="0"/>
      <w:divBdr>
        <w:top w:val="none" w:sz="0" w:space="0" w:color="auto"/>
        <w:left w:val="none" w:sz="0" w:space="0" w:color="auto"/>
        <w:bottom w:val="none" w:sz="0" w:space="0" w:color="auto"/>
        <w:right w:val="none" w:sz="0" w:space="0" w:color="auto"/>
      </w:divBdr>
    </w:div>
    <w:div w:id="1188786753">
      <w:bodyDiv w:val="1"/>
      <w:marLeft w:val="0"/>
      <w:marRight w:val="0"/>
      <w:marTop w:val="0"/>
      <w:marBottom w:val="0"/>
      <w:divBdr>
        <w:top w:val="none" w:sz="0" w:space="0" w:color="auto"/>
        <w:left w:val="none" w:sz="0" w:space="0" w:color="auto"/>
        <w:bottom w:val="none" w:sz="0" w:space="0" w:color="auto"/>
        <w:right w:val="none" w:sz="0" w:space="0" w:color="auto"/>
      </w:divBdr>
    </w:div>
    <w:div w:id="1278487865">
      <w:bodyDiv w:val="1"/>
      <w:marLeft w:val="0"/>
      <w:marRight w:val="0"/>
      <w:marTop w:val="0"/>
      <w:marBottom w:val="0"/>
      <w:divBdr>
        <w:top w:val="none" w:sz="0" w:space="0" w:color="auto"/>
        <w:left w:val="none" w:sz="0" w:space="0" w:color="auto"/>
        <w:bottom w:val="none" w:sz="0" w:space="0" w:color="auto"/>
        <w:right w:val="none" w:sz="0" w:space="0" w:color="auto"/>
      </w:divBdr>
      <w:divsChild>
        <w:div w:id="1498691064">
          <w:marLeft w:val="0"/>
          <w:marRight w:val="0"/>
          <w:marTop w:val="0"/>
          <w:marBottom w:val="0"/>
          <w:divBdr>
            <w:top w:val="none" w:sz="0" w:space="0" w:color="auto"/>
            <w:left w:val="none" w:sz="0" w:space="0" w:color="auto"/>
            <w:bottom w:val="none" w:sz="0" w:space="0" w:color="auto"/>
            <w:right w:val="none" w:sz="0" w:space="0" w:color="auto"/>
          </w:divBdr>
        </w:div>
        <w:div w:id="233511964">
          <w:marLeft w:val="0"/>
          <w:marRight w:val="0"/>
          <w:marTop w:val="0"/>
          <w:marBottom w:val="0"/>
          <w:divBdr>
            <w:top w:val="none" w:sz="0" w:space="0" w:color="auto"/>
            <w:left w:val="none" w:sz="0" w:space="0" w:color="auto"/>
            <w:bottom w:val="none" w:sz="0" w:space="0" w:color="auto"/>
            <w:right w:val="none" w:sz="0" w:space="0" w:color="auto"/>
          </w:divBdr>
        </w:div>
        <w:div w:id="1635673127">
          <w:marLeft w:val="0"/>
          <w:marRight w:val="0"/>
          <w:marTop w:val="0"/>
          <w:marBottom w:val="0"/>
          <w:divBdr>
            <w:top w:val="none" w:sz="0" w:space="0" w:color="auto"/>
            <w:left w:val="none" w:sz="0" w:space="0" w:color="auto"/>
            <w:bottom w:val="none" w:sz="0" w:space="0" w:color="auto"/>
            <w:right w:val="none" w:sz="0" w:space="0" w:color="auto"/>
          </w:divBdr>
        </w:div>
      </w:divsChild>
    </w:div>
    <w:div w:id="1709336413">
      <w:bodyDiv w:val="1"/>
      <w:marLeft w:val="0"/>
      <w:marRight w:val="0"/>
      <w:marTop w:val="0"/>
      <w:marBottom w:val="0"/>
      <w:divBdr>
        <w:top w:val="none" w:sz="0" w:space="0" w:color="auto"/>
        <w:left w:val="none" w:sz="0" w:space="0" w:color="auto"/>
        <w:bottom w:val="none" w:sz="0" w:space="0" w:color="auto"/>
        <w:right w:val="none" w:sz="0" w:space="0" w:color="auto"/>
      </w:divBdr>
    </w:div>
    <w:div w:id="199232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Realtor%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78048C681245DA847CE6C2828EC996"/>
        <w:category>
          <w:name w:val="General"/>
          <w:gallery w:val="placeholder"/>
        </w:category>
        <w:types>
          <w:type w:val="bbPlcHdr"/>
        </w:types>
        <w:behaviors>
          <w:behavior w:val="content"/>
        </w:behaviors>
        <w:guid w:val="{A8059AAE-2F9C-4D17-A552-7639DDE16B52}"/>
      </w:docPartPr>
      <w:docPartBody>
        <w:p w:rsidR="00D42563" w:rsidRDefault="00FC7626">
          <w:pPr>
            <w:pStyle w:val="8478048C681245DA847CE6C2828EC996"/>
          </w:pPr>
          <w:r w:rsidRPr="00B7283D">
            <w:t>MODERN LIVING</w:t>
          </w:r>
        </w:p>
      </w:docPartBody>
    </w:docPart>
    <w:docPart>
      <w:docPartPr>
        <w:name w:val="493A60AC00A04FF08012400714A6D468"/>
        <w:category>
          <w:name w:val="General"/>
          <w:gallery w:val="placeholder"/>
        </w:category>
        <w:types>
          <w:type w:val="bbPlcHdr"/>
        </w:types>
        <w:behaviors>
          <w:behavior w:val="content"/>
        </w:behaviors>
        <w:guid w:val="{6F80B48F-8E22-497F-AACE-2F8C487D3E09}"/>
      </w:docPartPr>
      <w:docPartBody>
        <w:p w:rsidR="00D42563" w:rsidRDefault="00FC7626">
          <w:pPr>
            <w:pStyle w:val="493A60AC00A04FF08012400714A6D468"/>
          </w:pPr>
          <w:r w:rsidRPr="00B7283D">
            <w:t>Your guide to buy or rent</w:t>
          </w:r>
        </w:p>
      </w:docPartBody>
    </w:docPart>
    <w:docPart>
      <w:docPartPr>
        <w:name w:val="2DB4106D5D944F9CA39CFCF3EF35B452"/>
        <w:category>
          <w:name w:val="General"/>
          <w:gallery w:val="placeholder"/>
        </w:category>
        <w:types>
          <w:type w:val="bbPlcHdr"/>
        </w:types>
        <w:behaviors>
          <w:behavior w:val="content"/>
        </w:behaviors>
        <w:guid w:val="{F1000E91-7AB5-414E-811A-503562B6E193}"/>
      </w:docPartPr>
      <w:docPartBody>
        <w:p w:rsidR="00D42563" w:rsidRDefault="00FC7626" w:rsidP="00FC7626">
          <w:pPr>
            <w:pStyle w:val="2DB4106D5D944F9CA39CFCF3EF35B452"/>
          </w:pPr>
          <w:r w:rsidRPr="00B7283D">
            <w:t>Your guide to buy or rent</w:t>
          </w:r>
        </w:p>
      </w:docPartBody>
    </w:docPart>
    <w:docPart>
      <w:docPartPr>
        <w:name w:val="FCDD69D8B0C74695A149F12F3A74F7F7"/>
        <w:category>
          <w:name w:val="General"/>
          <w:gallery w:val="placeholder"/>
        </w:category>
        <w:types>
          <w:type w:val="bbPlcHdr"/>
        </w:types>
        <w:behaviors>
          <w:behavior w:val="content"/>
        </w:behaviors>
        <w:guid w:val="{76AF185E-3CD0-47F8-A72C-8A8085AAF7FE}"/>
      </w:docPartPr>
      <w:docPartBody>
        <w:p w:rsidR="00D42563" w:rsidRDefault="00FC7626" w:rsidP="00FC7626">
          <w:pPr>
            <w:pStyle w:val="FCDD69D8B0C74695A149F12F3A74F7F7"/>
          </w:pPr>
          <w:r w:rsidRPr="00B7283D">
            <w:t>Ready to settle?</w:t>
          </w:r>
        </w:p>
      </w:docPartBody>
    </w:docPart>
    <w:docPart>
      <w:docPartPr>
        <w:name w:val="2102BAD860684D609C605E6C57132E73"/>
        <w:category>
          <w:name w:val="General"/>
          <w:gallery w:val="placeholder"/>
        </w:category>
        <w:types>
          <w:type w:val="bbPlcHdr"/>
        </w:types>
        <w:behaviors>
          <w:behavior w:val="content"/>
        </w:behaviors>
        <w:guid w:val="{BC83C729-40EE-4278-BECB-1AEBAC3B1CEC}"/>
      </w:docPartPr>
      <w:docPartBody>
        <w:p w:rsidR="00D42563" w:rsidRDefault="00FC7626" w:rsidP="00FC7626">
          <w:pPr>
            <w:pStyle w:val="2102BAD860684D609C605E6C57132E73"/>
          </w:pPr>
          <w:r w:rsidRPr="00B7283D">
            <w:t>Ready to settle?</w:t>
          </w:r>
        </w:p>
      </w:docPartBody>
    </w:docPart>
    <w:docPart>
      <w:docPartPr>
        <w:name w:val="7F444C131ABC4F23B48522667476DE95"/>
        <w:category>
          <w:name w:val="General"/>
          <w:gallery w:val="placeholder"/>
        </w:category>
        <w:types>
          <w:type w:val="bbPlcHdr"/>
        </w:types>
        <w:behaviors>
          <w:behavior w:val="content"/>
        </w:behaviors>
        <w:guid w:val="{009E121F-8D55-4CF0-9BDA-FE2971C8D3C2}"/>
      </w:docPartPr>
      <w:docPartBody>
        <w:p w:rsidR="00FC7626" w:rsidRPr="00B7283D" w:rsidRDefault="00FC7626"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FC7626" w:rsidRPr="00B7283D" w:rsidRDefault="00FC7626"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D42563" w:rsidRDefault="00FC7626" w:rsidP="00FC7626">
          <w:pPr>
            <w:pStyle w:val="7F444C131ABC4F23B48522667476DE95"/>
          </w:pPr>
          <w:r w:rsidRPr="00B7283D">
            <w:t>Newsletters are periodicals used to advertise or update your subscribers with information about your product or blog. Type the content of your newsletter here.</w:t>
          </w:r>
        </w:p>
      </w:docPartBody>
    </w:docPart>
    <w:docPart>
      <w:docPartPr>
        <w:name w:val="AC9733B3C5524A8D91FC258268CCA362"/>
        <w:category>
          <w:name w:val="General"/>
          <w:gallery w:val="placeholder"/>
        </w:category>
        <w:types>
          <w:type w:val="bbPlcHdr"/>
        </w:types>
        <w:behaviors>
          <w:behavior w:val="content"/>
        </w:behaviors>
        <w:guid w:val="{D4ED7D12-867A-4698-929E-B10193566774}"/>
      </w:docPartPr>
      <w:docPartBody>
        <w:p w:rsidR="00D42563" w:rsidRDefault="00FC7626" w:rsidP="00FC7626">
          <w:pPr>
            <w:pStyle w:val="AC9733B3C5524A8D91FC258268CCA362"/>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26"/>
    <w:rsid w:val="00D42563"/>
    <w:rsid w:val="00FC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78048C681245DA847CE6C2828EC996">
    <w:name w:val="8478048C681245DA847CE6C2828EC996"/>
  </w:style>
  <w:style w:type="paragraph" w:customStyle="1" w:styleId="493A60AC00A04FF08012400714A6D468">
    <w:name w:val="493A60AC00A04FF08012400714A6D468"/>
  </w:style>
  <w:style w:type="character" w:styleId="PlaceholderText">
    <w:name w:val="Placeholder Text"/>
    <w:basedOn w:val="DefaultParagraphFont"/>
    <w:uiPriority w:val="99"/>
    <w:semiHidden/>
    <w:rPr>
      <w:color w:val="808080"/>
    </w:rPr>
  </w:style>
  <w:style w:type="paragraph" w:customStyle="1" w:styleId="2DB4106D5D944F9CA39CFCF3EF35B452">
    <w:name w:val="2DB4106D5D944F9CA39CFCF3EF35B452"/>
    <w:rsid w:val="00FC7626"/>
  </w:style>
  <w:style w:type="paragraph" w:customStyle="1" w:styleId="FCDD69D8B0C74695A149F12F3A74F7F7">
    <w:name w:val="FCDD69D8B0C74695A149F12F3A74F7F7"/>
    <w:rsid w:val="00FC7626"/>
  </w:style>
  <w:style w:type="paragraph" w:customStyle="1" w:styleId="2102BAD860684D609C605E6C57132E73">
    <w:name w:val="2102BAD860684D609C605E6C57132E73"/>
    <w:rsid w:val="00FC7626"/>
  </w:style>
  <w:style w:type="paragraph" w:customStyle="1" w:styleId="7F444C131ABC4F23B48522667476DE95">
    <w:name w:val="7F444C131ABC4F23B48522667476DE95"/>
    <w:rsid w:val="00FC7626"/>
  </w:style>
  <w:style w:type="paragraph" w:customStyle="1" w:styleId="AC9733B3C5524A8D91FC258268CCA362">
    <w:name w:val="AC9733B3C5524A8D91FC258268CCA362"/>
    <w:rsid w:val="00FC7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32">
      <a:majorFont>
        <a:latin typeface="Franklin Gothic Demi"/>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DFC35-D5DC-4230-8C49-760E0776D74C}">
  <ds:schemaRefs>
    <ds:schemaRef ds:uri="http://schemas.openxmlformats.org/officeDocument/2006/bibliography"/>
  </ds:schemaRefs>
</ds:datastoreItem>
</file>

<file path=customXml/itemProps2.xml><?xml version="1.0" encoding="utf-8"?>
<ds:datastoreItem xmlns:ds="http://schemas.openxmlformats.org/officeDocument/2006/customXml" ds:itemID="{B8AA2A64-7A8F-44D6-85C4-45040C3D3E36}">
  <ds:schemaRefs>
    <ds:schemaRef ds:uri="http://schemas.microsoft.com/sharepoint/v3/contenttype/forms"/>
  </ds:schemaRefs>
</ds:datastoreItem>
</file>

<file path=customXml/itemProps3.xml><?xml version="1.0" encoding="utf-8"?>
<ds:datastoreItem xmlns:ds="http://schemas.openxmlformats.org/officeDocument/2006/customXml" ds:itemID="{2CDF4137-0BDD-430F-8206-D84C41F1ED56}">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16142BFF-2D24-4EF6-8C08-C7A4B91E5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Realtor newsletter</Template>
  <TotalTime>0</TotalTime>
  <Pages>2</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2022-06-09T18:47:00Z</dcterms:created>
  <dcterms:modified xsi:type="dcterms:W3CDTF">2022-06-09T18:52:00Z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